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60531" w:rsidRPr="00560531" w:rsidTr="0056053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  <w:jc w:val="center"/>
        </w:trPr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bookmarkStart w:id="0" w:name="_GoBack"/>
            <w:bookmarkEnd w:id="0"/>
            <w:r w:rsidRPr="00560531">
              <w:t>Insert Text Here</w:t>
            </w:r>
          </w:p>
        </w:tc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</w:tr>
      <w:tr w:rsidR="00560531" w:rsidRPr="00560531" w:rsidTr="0056053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  <w:jc w:val="center"/>
        </w:trPr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</w:tr>
      <w:tr w:rsidR="00560531" w:rsidRPr="00560531" w:rsidTr="0056053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  <w:jc w:val="center"/>
        </w:trPr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</w:tr>
      <w:tr w:rsidR="00560531" w:rsidRPr="00560531" w:rsidTr="0056053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  <w:jc w:val="center"/>
        </w:trPr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</w:tr>
      <w:tr w:rsidR="00560531" w:rsidRPr="00560531" w:rsidTr="0056053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  <w:jc w:val="center"/>
        </w:trPr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  <w:tc>
          <w:tcPr>
            <w:tcW w:w="4320" w:type="dxa"/>
            <w:vAlign w:val="center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</w:pPr>
            <w:r w:rsidRPr="00560531">
              <w:t>Insert Text Here</w:t>
            </w:r>
          </w:p>
        </w:tc>
      </w:tr>
      <w:tr w:rsidR="00560531" w:rsidRPr="00560531" w:rsidTr="0056053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  <w:jc w:val="center"/>
        </w:trPr>
        <w:tc>
          <w:tcPr>
            <w:tcW w:w="4320" w:type="dxa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  <w:jc w:val="left"/>
            </w:pPr>
          </w:p>
        </w:tc>
        <w:tc>
          <w:tcPr>
            <w:tcW w:w="4320" w:type="dxa"/>
          </w:tcPr>
          <w:p w:rsidR="00560531" w:rsidRPr="00560531" w:rsidRDefault="00560531" w:rsidP="00560531">
            <w:pPr>
              <w:spacing w:after="0" w:line="240" w:lineRule="auto"/>
              <w:ind w:left="108" w:right="108" w:firstLine="0"/>
              <w:jc w:val="left"/>
            </w:pPr>
          </w:p>
        </w:tc>
      </w:tr>
    </w:tbl>
    <w:p w:rsidR="005C24EC" w:rsidRPr="00560531" w:rsidRDefault="005C24EC" w:rsidP="00560531">
      <w:pPr>
        <w:ind w:left="108" w:right="108"/>
        <w:rPr>
          <w:vanish/>
        </w:rPr>
      </w:pPr>
    </w:p>
    <w:sectPr w:rsidR="005C24EC" w:rsidRPr="00560531" w:rsidSect="00560531">
      <w:type w:val="continuous"/>
      <w:pgSz w:w="12240" w:h="15840"/>
      <w:pgMar w:top="9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4"/>
    <w:rsid w:val="00082894"/>
    <w:rsid w:val="00522504"/>
    <w:rsid w:val="00560531"/>
    <w:rsid w:val="005C24EC"/>
    <w:rsid w:val="007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5D94-E638-413D-8DB4-A14E601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EC"/>
    <w:pPr>
      <w:spacing w:after="200" w:line="276" w:lineRule="auto"/>
      <w:ind w:left="706" w:firstLine="432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aminski\Downloads\40205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40205 (2)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Baudville, Inc.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Kaminski</dc:creator>
  <cp:keywords/>
  <dc:description/>
  <cp:lastModifiedBy>Laura Kaminski</cp:lastModifiedBy>
  <cp:revision>1</cp:revision>
  <dcterms:created xsi:type="dcterms:W3CDTF">2015-10-08T12:32:00Z</dcterms:created>
  <dcterms:modified xsi:type="dcterms:W3CDTF">2015-10-08T12:32:00Z</dcterms:modified>
</cp:coreProperties>
</file>